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6D3358A4" w14:textId="77777777" w:rsidTr="00DD7DBC">
        <w:tc>
          <w:tcPr>
            <w:tcW w:w="3770" w:type="dxa"/>
          </w:tcPr>
          <w:p w14:paraId="419B9C97" w14:textId="77777777" w:rsidR="004E737E" w:rsidRPr="004E737E" w:rsidRDefault="00BD77FB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0156ADCEE6D741F79AF8EE10AA119F86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9FD18E84C5CA4001A48B9916B9707F84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35E48D91733547079072E7657251F66C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7652444517B64634AB3247DFEBC77481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BE4C18214A6C495FB0EBFF5C51E54C6C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B6C80A3F191340E4B1A63CBC216929EE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09D3170A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227875E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180E57C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 35</w:t>
            </w:r>
          </w:p>
          <w:p w14:paraId="08F092B4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1038C6E7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173D71B0" w14:textId="77777777" w:rsidTr="00DD7DBC">
        <w:tc>
          <w:tcPr>
            <w:tcW w:w="3770" w:type="dxa"/>
          </w:tcPr>
          <w:p w14:paraId="65DC8BC7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58EB4967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556BD4C6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24CEA066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7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25EC352F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8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71C11487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43134F41" w14:textId="77777777" w:rsidTr="00DD7DBC">
        <w:tc>
          <w:tcPr>
            <w:tcW w:w="3770" w:type="dxa"/>
          </w:tcPr>
          <w:p w14:paraId="2B3F1D1E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2F4CD9DF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324F0EEA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A8E19B9ED70645AAA423297FD75C38B2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1DFBE4C0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D12B5A37C4D743FEB9A1581C9AD9192D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63836700" w14:textId="77777777" w:rsidR="004E737E" w:rsidRPr="004E737E" w:rsidRDefault="00BD77FB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84A63C35FC9648779FDD297A24584368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56D44BCD" w14:textId="77777777" w:rsidR="007370A3" w:rsidRPr="004E737E" w:rsidRDefault="007370A3">
      <w:pPr>
        <w:rPr>
          <w:color w:val="000000" w:themeColor="text1"/>
        </w:rPr>
      </w:pPr>
    </w:p>
    <w:p w14:paraId="296CD37C" w14:textId="77777777" w:rsidR="007370A3" w:rsidRPr="004E737E" w:rsidRDefault="007370A3">
      <w:pPr>
        <w:rPr>
          <w:color w:val="000000" w:themeColor="text1"/>
        </w:rPr>
      </w:pPr>
    </w:p>
    <w:p w14:paraId="4EFA17FC" w14:textId="77777777" w:rsidR="00A21909" w:rsidRPr="004E737E" w:rsidRDefault="00A21909">
      <w:pPr>
        <w:rPr>
          <w:color w:val="000000" w:themeColor="text1"/>
        </w:rPr>
      </w:pPr>
    </w:p>
    <w:p w14:paraId="6B76F383" w14:textId="20739CB2" w:rsidR="00276CDA" w:rsidRPr="004E737E" w:rsidRDefault="00BD77FB" w:rsidP="00276CDA">
      <w:pPr>
        <w:pStyle w:val="Titeloverskrift"/>
        <w:spacing w:before="0"/>
        <w:rPr>
          <w:rFonts w:ascii="Arial" w:hAnsi="Arial"/>
          <w:color w:val="000000" w:themeColor="text1"/>
        </w:rPr>
      </w:pPr>
      <w:sdt>
        <w:sdtPr>
          <w:rPr>
            <w:rFonts w:ascii="Arial" w:hAnsi="Arial"/>
            <w:color w:val="000000" w:themeColor="text1"/>
          </w:rPr>
          <w:alias w:val="(Dokument) Titel"/>
          <w:id w:val="-341322232"/>
          <w:placeholder>
            <w:docPart w:val="5433195CADAE4E839E7ACFA3E57A098F"/>
          </w:placeholder>
          <w:dataBinding w:prefixMappings="xmlns:ns0='Captia'" w:xpath="/ns0:Root[1]/ns0:record/ns0:Content[@id='title']/ns0:Value[1]" w:storeItemID="{D31850BC-3849-455E-835E-39FADF684570}"/>
          <w:text/>
        </w:sdtPr>
        <w:sdtEndPr/>
        <w:sdtContent>
          <w:r w:rsidR="000C5693" w:rsidRPr="000C5693">
            <w:rPr>
              <w:rFonts w:ascii="Arial" w:hAnsi="Arial"/>
              <w:color w:val="000000" w:themeColor="text1"/>
            </w:rPr>
            <w:t>Orientering om forlængelse af svarfrist</w:t>
          </w:r>
        </w:sdtContent>
      </w:sdt>
    </w:p>
    <w:p w14:paraId="4D68E80B" w14:textId="77777777" w:rsidR="00276CDA" w:rsidRDefault="00276CDA" w:rsidP="00276CDA"/>
    <w:p w14:paraId="26C2BC60" w14:textId="77777777" w:rsidR="000C5693" w:rsidRDefault="000C5693" w:rsidP="000C5693">
      <w:pPr>
        <w:rPr>
          <w:rFonts w:cs="Arial"/>
          <w:szCs w:val="20"/>
        </w:rPr>
      </w:pPr>
      <w:r>
        <w:rPr>
          <w:rFonts w:cs="Arial"/>
          <w:szCs w:val="20"/>
        </w:rPr>
        <w:t>Ved e-mail af den [</w:t>
      </w:r>
      <w:r>
        <w:rPr>
          <w:rFonts w:cs="Arial"/>
          <w:i/>
          <w:iCs/>
          <w:szCs w:val="20"/>
        </w:rPr>
        <w:t>dato</w:t>
      </w:r>
      <w:r>
        <w:rPr>
          <w:rFonts w:cs="Arial"/>
          <w:szCs w:val="20"/>
        </w:rPr>
        <w:t>] har du anmodet Færdselsstyrelsen om aktindsigt i [</w:t>
      </w:r>
      <w:r>
        <w:rPr>
          <w:rFonts w:cs="Arial"/>
          <w:i/>
          <w:iCs/>
          <w:szCs w:val="20"/>
        </w:rPr>
        <w:t>gengiv anmodning</w:t>
      </w:r>
      <w:r>
        <w:rPr>
          <w:rFonts w:cs="Arial"/>
          <w:szCs w:val="20"/>
        </w:rPr>
        <w:t>].</w:t>
      </w:r>
    </w:p>
    <w:p w14:paraId="64C998B3" w14:textId="77777777" w:rsidR="000C5693" w:rsidRDefault="000C5693" w:rsidP="000C5693">
      <w:pPr>
        <w:rPr>
          <w:rFonts w:cs="Arial"/>
          <w:szCs w:val="20"/>
        </w:rPr>
      </w:pPr>
    </w:p>
    <w:p w14:paraId="17C16CEB" w14:textId="237F46BD" w:rsidR="000C5693" w:rsidRDefault="000C5693" w:rsidP="000C5693">
      <w:pPr>
        <w:rPr>
          <w:rFonts w:cs="Arial"/>
          <w:szCs w:val="20"/>
        </w:rPr>
      </w:pPr>
      <w:r>
        <w:rPr>
          <w:rFonts w:cs="Arial"/>
          <w:szCs w:val="20"/>
        </w:rPr>
        <w:t>Færdselsstyrelsen skal hermed bekræfte modtagelsen af din anmodning.</w:t>
      </w:r>
    </w:p>
    <w:p w14:paraId="358B176E" w14:textId="77777777" w:rsidR="000C5693" w:rsidRDefault="000C5693" w:rsidP="000C5693">
      <w:pPr>
        <w:rPr>
          <w:rFonts w:cs="Arial"/>
          <w:szCs w:val="20"/>
        </w:rPr>
      </w:pPr>
    </w:p>
    <w:p w14:paraId="727C3621" w14:textId="0BB4E392" w:rsidR="000C5693" w:rsidRDefault="000C5693" w:rsidP="000C5693">
      <w:pPr>
        <w:rPr>
          <w:rFonts w:cs="Arial"/>
          <w:szCs w:val="20"/>
        </w:rPr>
      </w:pPr>
      <w:r>
        <w:rPr>
          <w:rFonts w:cs="Arial"/>
          <w:szCs w:val="20"/>
        </w:rPr>
        <w:t xml:space="preserve">Færdselsstyrelsen har beklageligvis ikke mulighed for at besvare anmodningen inden for 7 arbejdsdage. </w:t>
      </w:r>
    </w:p>
    <w:p w14:paraId="7700C057" w14:textId="77777777" w:rsidR="000C5693" w:rsidRDefault="000C5693" w:rsidP="000C5693">
      <w:pPr>
        <w:rPr>
          <w:rFonts w:cs="Arial"/>
          <w:szCs w:val="20"/>
        </w:rPr>
      </w:pPr>
    </w:p>
    <w:p w14:paraId="22358A20" w14:textId="5729BB3C" w:rsidR="000C5693" w:rsidRDefault="000C5693" w:rsidP="000C5693">
      <w:pPr>
        <w:rPr>
          <w:rFonts w:cs="Arial"/>
          <w:szCs w:val="20"/>
        </w:rPr>
      </w:pPr>
      <w:r>
        <w:rPr>
          <w:rFonts w:cs="Arial"/>
          <w:szCs w:val="20"/>
        </w:rPr>
        <w:t>Årsagen til, at anmodningen ikke kan behandles inden for fristen er, at [</w:t>
      </w:r>
      <w:r>
        <w:rPr>
          <w:rFonts w:cs="Arial"/>
          <w:i/>
          <w:iCs/>
          <w:szCs w:val="20"/>
        </w:rPr>
        <w:t>konkret begrundelse – fx sagens omfang/sagens kompleksitet/dokumenter i høring</w:t>
      </w:r>
      <w:r>
        <w:rPr>
          <w:rFonts w:cs="Arial"/>
          <w:szCs w:val="20"/>
        </w:rPr>
        <w:t xml:space="preserve">]. </w:t>
      </w:r>
    </w:p>
    <w:p w14:paraId="78E09521" w14:textId="77777777" w:rsidR="000C5693" w:rsidRDefault="000C5693" w:rsidP="000C5693">
      <w:pPr>
        <w:rPr>
          <w:rFonts w:cs="Arial"/>
          <w:szCs w:val="20"/>
        </w:rPr>
      </w:pPr>
    </w:p>
    <w:p w14:paraId="7B00A418" w14:textId="3D15656B" w:rsidR="000C5693" w:rsidRDefault="000C5693" w:rsidP="000C5693">
      <w:pPr>
        <w:rPr>
          <w:rFonts w:cs="Arial"/>
          <w:szCs w:val="20"/>
        </w:rPr>
      </w:pPr>
      <w:r>
        <w:rPr>
          <w:rFonts w:cs="Arial"/>
          <w:szCs w:val="20"/>
        </w:rPr>
        <w:t>Færdselsstyrelsen forventer at kunne afslutte behandlingen af din anmodning senest den [</w:t>
      </w:r>
      <w:r>
        <w:rPr>
          <w:rFonts w:cs="Arial"/>
          <w:i/>
          <w:iCs/>
          <w:szCs w:val="20"/>
        </w:rPr>
        <w:t>dato</w:t>
      </w:r>
      <w:r>
        <w:rPr>
          <w:rFonts w:cs="Arial"/>
          <w:szCs w:val="20"/>
        </w:rPr>
        <w:t>].</w:t>
      </w:r>
    </w:p>
    <w:p w14:paraId="68C8F039" w14:textId="77777777" w:rsidR="00276CDA" w:rsidRDefault="00276CDA" w:rsidP="00276CDA"/>
    <w:p w14:paraId="738B81D5" w14:textId="77777777" w:rsidR="00276CDA" w:rsidRDefault="00276CDA" w:rsidP="00276CDA"/>
    <w:p w14:paraId="4A00C2BD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1A3B97F7" w14:textId="77777777" w:rsidR="00276CDA" w:rsidRPr="004E737E" w:rsidRDefault="00276CDA" w:rsidP="00276CDA">
      <w:pPr>
        <w:rPr>
          <w:color w:val="000000" w:themeColor="text1"/>
        </w:rPr>
      </w:pPr>
    </w:p>
    <w:p w14:paraId="7B41A742" w14:textId="77777777" w:rsidR="007E5FBF" w:rsidRPr="004E737E" w:rsidRDefault="00BD77FB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DB87356F37754B019585C4D228716749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EndPr/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8462CE672C614FE68D7E6AF83F354BC5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D0523C5EC9DA45D39A41666BDB5307D5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EndPr/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20BA8896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2F16B4D7" w14:textId="77777777" w:rsidR="00276CDA" w:rsidRDefault="00276CDA" w:rsidP="00276CDA"/>
    <w:p w14:paraId="1524677C" w14:textId="77777777" w:rsidR="00EF4248" w:rsidRDefault="00EF4248" w:rsidP="00276CDA"/>
    <w:sectPr w:rsidR="00EF4248" w:rsidSect="004E737E">
      <w:headerReference w:type="default" r:id="rId9"/>
      <w:footerReference w:type="even" r:id="rId10"/>
      <w:footerReference w:type="default" r:id="rId11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39A9" w14:textId="77777777" w:rsidR="00CE4A8C" w:rsidRDefault="00CE4A8C" w:rsidP="007370A3">
      <w:r>
        <w:separator/>
      </w:r>
    </w:p>
  </w:endnote>
  <w:endnote w:type="continuationSeparator" w:id="0">
    <w:p w14:paraId="7958097B" w14:textId="77777777" w:rsidR="00CE4A8C" w:rsidRDefault="00CE4A8C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63CA5AAF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505DA8B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7445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4999917E" wp14:editId="236F5EF3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A5165" w14:textId="7CA52280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D77FB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75313D3F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999917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029A5165" w14:textId="7CA52280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BD77FB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75313D3F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CCEE" w14:textId="77777777" w:rsidR="00CE4A8C" w:rsidRDefault="00CE4A8C" w:rsidP="007370A3">
      <w:r>
        <w:separator/>
      </w:r>
    </w:p>
  </w:footnote>
  <w:footnote w:type="continuationSeparator" w:id="0">
    <w:p w14:paraId="47B315F8" w14:textId="77777777" w:rsidR="00CE4A8C" w:rsidRDefault="00CE4A8C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95AD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95F43C0" wp14:editId="56B71B27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93"/>
    <w:rsid w:val="00072AC5"/>
    <w:rsid w:val="000C5693"/>
    <w:rsid w:val="00113E88"/>
    <w:rsid w:val="00145C04"/>
    <w:rsid w:val="00177FAE"/>
    <w:rsid w:val="00236BD3"/>
    <w:rsid w:val="00276CDA"/>
    <w:rsid w:val="002801C4"/>
    <w:rsid w:val="00296DF1"/>
    <w:rsid w:val="0036591D"/>
    <w:rsid w:val="003969B4"/>
    <w:rsid w:val="00433D34"/>
    <w:rsid w:val="00485C21"/>
    <w:rsid w:val="004E737E"/>
    <w:rsid w:val="00615DAA"/>
    <w:rsid w:val="006E3FB1"/>
    <w:rsid w:val="007370A3"/>
    <w:rsid w:val="007404C5"/>
    <w:rsid w:val="00747916"/>
    <w:rsid w:val="007747D0"/>
    <w:rsid w:val="007A6442"/>
    <w:rsid w:val="007E5FBF"/>
    <w:rsid w:val="0083341F"/>
    <w:rsid w:val="008F4C07"/>
    <w:rsid w:val="008F664D"/>
    <w:rsid w:val="009178C9"/>
    <w:rsid w:val="00933283"/>
    <w:rsid w:val="009C7F1F"/>
    <w:rsid w:val="009F2376"/>
    <w:rsid w:val="00A21909"/>
    <w:rsid w:val="00B05481"/>
    <w:rsid w:val="00B43BAE"/>
    <w:rsid w:val="00BD4EE7"/>
    <w:rsid w:val="00BD77FB"/>
    <w:rsid w:val="00C2423B"/>
    <w:rsid w:val="00C715D6"/>
    <w:rsid w:val="00CA0903"/>
    <w:rsid w:val="00CA4B2E"/>
    <w:rsid w:val="00CC5023"/>
    <w:rsid w:val="00CE4A8C"/>
    <w:rsid w:val="00DB104C"/>
    <w:rsid w:val="00E02858"/>
    <w:rsid w:val="00E8313E"/>
    <w:rsid w:val="00EA41A1"/>
    <w:rsid w:val="00EF4248"/>
    <w:rsid w:val="00F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3D7F5"/>
  <w15:chartTrackingRefBased/>
  <w15:docId w15:val="{205BE1B8-E55D-4A38-868C-504D46B3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yr.d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nfo@fstyr.d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6ADCEE6D741F79AF8EE10AA119F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45436-45E9-45D9-9102-01C917B707FB}"/>
      </w:docPartPr>
      <w:docPartBody>
        <w:p w:rsidR="00386F57" w:rsidRDefault="00A05256">
          <w:pPr>
            <w:pStyle w:val="0156ADCEE6D741F79AF8EE10AA119F86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9FD18E84C5CA4001A48B9916B9707F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4ED728-6E12-4A5B-844F-7CB61AE3B7D3}"/>
      </w:docPartPr>
      <w:docPartBody>
        <w:p w:rsidR="00386F57" w:rsidRDefault="00A05256">
          <w:pPr>
            <w:pStyle w:val="9FD18E84C5CA4001A48B9916B9707F84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35E48D91733547079072E7657251F6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3C8CAD-C8A3-44DB-B671-723C5B5235E6}"/>
      </w:docPartPr>
      <w:docPartBody>
        <w:p w:rsidR="00386F57" w:rsidRDefault="00A05256">
          <w:pPr>
            <w:pStyle w:val="35E48D91733547079072E7657251F66C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7652444517B64634AB3247DFEBC774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C7CD02-AF9C-4B9D-B656-E4EE532B15F0}"/>
      </w:docPartPr>
      <w:docPartBody>
        <w:p w:rsidR="00386F57" w:rsidRDefault="00A05256">
          <w:pPr>
            <w:pStyle w:val="7652444517B64634AB3247DFEBC77481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BE4C18214A6C495FB0EBFF5C51E54C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BFCBE-927A-4F5E-89F1-511F20035B65}"/>
      </w:docPartPr>
      <w:docPartBody>
        <w:p w:rsidR="00386F57" w:rsidRDefault="00A05256">
          <w:pPr>
            <w:pStyle w:val="BE4C18214A6C495FB0EBFF5C51E54C6C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B6C80A3F191340E4B1A63CBC216929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626422-B64C-40E5-9809-AFB62A218D0B}"/>
      </w:docPartPr>
      <w:docPartBody>
        <w:p w:rsidR="00386F57" w:rsidRDefault="00A05256">
          <w:pPr>
            <w:pStyle w:val="B6C80A3F191340E4B1A63CBC216929EE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A8E19B9ED70645AAA423297FD75C38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127AE1-22CD-4690-941E-7F9599076B0C}"/>
      </w:docPartPr>
      <w:docPartBody>
        <w:p w:rsidR="00386F57" w:rsidRDefault="00A05256">
          <w:pPr>
            <w:pStyle w:val="A8E19B9ED70645AAA423297FD75C38B2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D12B5A37C4D743FEB9A1581C9AD91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00CB1-D4A1-44FF-A216-4250A3A2B06A}"/>
      </w:docPartPr>
      <w:docPartBody>
        <w:p w:rsidR="00386F57" w:rsidRDefault="00A05256">
          <w:pPr>
            <w:pStyle w:val="D12B5A37C4D743FEB9A1581C9AD9192D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84A63C35FC9648779FDD297A245843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745C0-8EEC-470C-A1D8-93333EE24779}"/>
      </w:docPartPr>
      <w:docPartBody>
        <w:p w:rsidR="00386F57" w:rsidRDefault="00A05256">
          <w:pPr>
            <w:pStyle w:val="84A63C35FC9648779FDD297A24584368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5433195CADAE4E839E7ACFA3E57A09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94AB94-0540-42DE-AC76-0BCA6C5D0DEA}"/>
      </w:docPartPr>
      <w:docPartBody>
        <w:p w:rsidR="00386F57" w:rsidRDefault="00A05256">
          <w:pPr>
            <w:pStyle w:val="5433195CADAE4E839E7ACFA3E57A098F"/>
          </w:pPr>
          <w:r w:rsidRPr="00726DBC">
            <w:rPr>
              <w:rStyle w:val="Pladsholdertekst"/>
            </w:rPr>
            <w:t>[Titel]</w:t>
          </w:r>
        </w:p>
      </w:docPartBody>
    </w:docPart>
    <w:docPart>
      <w:docPartPr>
        <w:name w:val="DB87356F37754B019585C4D2287167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019ED8-8F12-4D89-9954-F437286AECEE}"/>
      </w:docPartPr>
      <w:docPartBody>
        <w:p w:rsidR="00386F57" w:rsidRDefault="00A05256">
          <w:pPr>
            <w:pStyle w:val="DB87356F37754B019585C4D228716749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8462CE672C614FE68D7E6AF83F354B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3F64C-821D-4123-86E7-4F1D4B98B19F}"/>
      </w:docPartPr>
      <w:docPartBody>
        <w:p w:rsidR="00386F57" w:rsidRDefault="00A05256">
          <w:pPr>
            <w:pStyle w:val="8462CE672C614FE68D7E6AF83F354BC5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D0523C5EC9DA45D39A41666BDB530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DE3874-D693-4A74-9755-C30C7014A03D}"/>
      </w:docPartPr>
      <w:docPartBody>
        <w:p w:rsidR="00386F57" w:rsidRDefault="00A05256">
          <w:pPr>
            <w:pStyle w:val="D0523C5EC9DA45D39A41666BDB5307D5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56"/>
    <w:rsid w:val="00386F57"/>
    <w:rsid w:val="00A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0156ADCEE6D741F79AF8EE10AA119F86">
    <w:name w:val="0156ADCEE6D741F79AF8EE10AA119F86"/>
  </w:style>
  <w:style w:type="paragraph" w:customStyle="1" w:styleId="9FD18E84C5CA4001A48B9916B9707F84">
    <w:name w:val="9FD18E84C5CA4001A48B9916B9707F84"/>
  </w:style>
  <w:style w:type="paragraph" w:customStyle="1" w:styleId="35E48D91733547079072E7657251F66C">
    <w:name w:val="35E48D91733547079072E7657251F66C"/>
  </w:style>
  <w:style w:type="paragraph" w:customStyle="1" w:styleId="7652444517B64634AB3247DFEBC77481">
    <w:name w:val="7652444517B64634AB3247DFEBC77481"/>
  </w:style>
  <w:style w:type="paragraph" w:customStyle="1" w:styleId="BE4C18214A6C495FB0EBFF5C51E54C6C">
    <w:name w:val="BE4C18214A6C495FB0EBFF5C51E54C6C"/>
  </w:style>
  <w:style w:type="paragraph" w:customStyle="1" w:styleId="B6C80A3F191340E4B1A63CBC216929EE">
    <w:name w:val="B6C80A3F191340E4B1A63CBC216929EE"/>
  </w:style>
  <w:style w:type="paragraph" w:customStyle="1" w:styleId="A8E19B9ED70645AAA423297FD75C38B2">
    <w:name w:val="A8E19B9ED70645AAA423297FD75C38B2"/>
  </w:style>
  <w:style w:type="paragraph" w:customStyle="1" w:styleId="D12B5A37C4D743FEB9A1581C9AD9192D">
    <w:name w:val="D12B5A37C4D743FEB9A1581C9AD9192D"/>
  </w:style>
  <w:style w:type="paragraph" w:customStyle="1" w:styleId="84A63C35FC9648779FDD297A24584368">
    <w:name w:val="84A63C35FC9648779FDD297A24584368"/>
  </w:style>
  <w:style w:type="paragraph" w:customStyle="1" w:styleId="5433195CADAE4E839E7ACFA3E57A098F">
    <w:name w:val="5433195CADAE4E839E7ACFA3E57A098F"/>
  </w:style>
  <w:style w:type="paragraph" w:customStyle="1" w:styleId="DB87356F37754B019585C4D228716749">
    <w:name w:val="DB87356F37754B019585C4D228716749"/>
  </w:style>
  <w:style w:type="paragraph" w:customStyle="1" w:styleId="8462CE672C614FE68D7E6AF83F354BC5">
    <w:name w:val="8462CE672C614FE68D7E6AF83F354BC5"/>
  </w:style>
  <w:style w:type="paragraph" w:customStyle="1" w:styleId="D0523C5EC9DA45D39A41666BDB5307D5">
    <w:name w:val="D0523C5EC9DA45D39A41666BDB530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1419D-3EB2-4719-91E2-379082720E6A}"/>
</file>

<file path=customXml/itemProps3.xml><?xml version="1.0" encoding="utf-8"?>
<ds:datastoreItem xmlns:ds="http://schemas.openxmlformats.org/officeDocument/2006/customXml" ds:itemID="{8710A59E-C697-4784-8ED5-43B26691DF43}"/>
</file>

<file path=customXml/itemProps4.xml><?xml version="1.0" encoding="utf-8"?>
<ds:datastoreItem xmlns:ds="http://schemas.openxmlformats.org/officeDocument/2006/customXml" ds:itemID="{19F9531F-1F56-40EA-A3EC-1B2DF7816AA2}"/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0</TotalTime>
  <Pages>1</Pages>
  <Words>133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Schjerning Christiansen</dc:creator>
  <cp:keywords/>
  <dc:description/>
  <cp:lastModifiedBy>Rasmus Grønholdt Thomsen</cp:lastModifiedBy>
  <cp:revision>2</cp:revision>
  <cp:lastPrinted>2020-09-03T13:20:00Z</cp:lastPrinted>
  <dcterms:created xsi:type="dcterms:W3CDTF">2023-12-08T08:55:00Z</dcterms:created>
  <dcterms:modified xsi:type="dcterms:W3CDTF">2023-12-08T08:55:00Z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